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FBCD5" w14:textId="77777777" w:rsidR="00C66315" w:rsidRDefault="00C66315" w:rsidP="00C663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Druga gimnazija Sarajevo</w:t>
      </w:r>
    </w:p>
    <w:p w14:paraId="2557E631" w14:textId="77777777" w:rsidR="005A2301" w:rsidRDefault="00C66315" w:rsidP="00C6631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Sutjeska 1, 71 000 Sarajevo</w:t>
      </w:r>
    </w:p>
    <w:p w14:paraId="0BFC18F0" w14:textId="2999FA1B" w:rsidR="00DE68B2" w:rsidRDefault="005A2301" w:rsidP="00C66315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sz w:val="24"/>
          <w:szCs w:val="24"/>
        </w:rPr>
        <w:t>Klub matematike</w:t>
      </w:r>
      <w:r w:rsidR="00DE68B2">
        <w:rPr>
          <w:rFonts w:ascii="Times New Roman" w:hAnsi="Times New Roman" w:cs="Times New Roman"/>
          <w:b/>
          <w:sz w:val="24"/>
        </w:rPr>
        <w:br w:type="textWrapping" w:clear="all"/>
      </w:r>
    </w:p>
    <w:p w14:paraId="24699695" w14:textId="2A60AB5C" w:rsidR="00C66315" w:rsidRDefault="00C66315" w:rsidP="00862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15">
        <w:rPr>
          <w:rFonts w:ascii="Times New Roman" w:hAnsi="Times New Roman" w:cs="Times New Roman"/>
          <w:b/>
          <w:sz w:val="28"/>
          <w:szCs w:val="28"/>
        </w:rPr>
        <w:t>Obavijest o održavanju priprema za</w:t>
      </w:r>
      <w:r w:rsidR="00D56761">
        <w:rPr>
          <w:rFonts w:ascii="Times New Roman" w:hAnsi="Times New Roman" w:cs="Times New Roman"/>
          <w:b/>
          <w:sz w:val="28"/>
          <w:szCs w:val="28"/>
        </w:rPr>
        <w:t xml:space="preserve"> državno</w:t>
      </w:r>
      <w:r w:rsidRPr="00C66315">
        <w:rPr>
          <w:rFonts w:ascii="Times New Roman" w:hAnsi="Times New Roman" w:cs="Times New Roman"/>
          <w:b/>
          <w:sz w:val="28"/>
          <w:szCs w:val="28"/>
        </w:rPr>
        <w:t xml:space="preserve"> takmičenje iz </w:t>
      </w:r>
      <w:r w:rsidR="00D56761">
        <w:rPr>
          <w:rFonts w:ascii="Times New Roman" w:hAnsi="Times New Roman" w:cs="Times New Roman"/>
          <w:b/>
          <w:sz w:val="28"/>
          <w:szCs w:val="28"/>
        </w:rPr>
        <w:t>m</w:t>
      </w:r>
      <w:r w:rsidRPr="00C66315">
        <w:rPr>
          <w:rFonts w:ascii="Times New Roman" w:hAnsi="Times New Roman" w:cs="Times New Roman"/>
          <w:b/>
          <w:sz w:val="28"/>
          <w:szCs w:val="28"/>
        </w:rPr>
        <w:t>atematike učenika osnovnih škola 20</w:t>
      </w:r>
      <w:r w:rsidR="00D56761">
        <w:rPr>
          <w:rFonts w:ascii="Times New Roman" w:hAnsi="Times New Roman" w:cs="Times New Roman"/>
          <w:b/>
          <w:sz w:val="28"/>
          <w:szCs w:val="28"/>
        </w:rPr>
        <w:t>23</w:t>
      </w:r>
      <w:r w:rsidRPr="00C66315"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01C28C6D" w14:textId="0E3BD1C9" w:rsidR="00C66315" w:rsidRDefault="00D56761" w:rsidP="00C66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 matematike Druge gimnazije Sarajevo</w:t>
      </w:r>
      <w:r w:rsidR="00C66315">
        <w:rPr>
          <w:rFonts w:ascii="Times New Roman" w:hAnsi="Times New Roman" w:cs="Times New Roman"/>
          <w:sz w:val="24"/>
          <w:szCs w:val="24"/>
        </w:rPr>
        <w:t xml:space="preserve"> organizuje pripreme za </w:t>
      </w:r>
      <w:r w:rsidR="00D910A0">
        <w:rPr>
          <w:rFonts w:ascii="Times New Roman" w:hAnsi="Times New Roman" w:cs="Times New Roman"/>
          <w:sz w:val="24"/>
          <w:szCs w:val="24"/>
        </w:rPr>
        <w:t>Juniorsku matematičku olimpijadu</w:t>
      </w:r>
      <w:r w:rsidR="00C66315">
        <w:rPr>
          <w:rFonts w:ascii="Times New Roman" w:hAnsi="Times New Roman" w:cs="Times New Roman"/>
          <w:sz w:val="24"/>
          <w:szCs w:val="24"/>
        </w:rPr>
        <w:t xml:space="preserve"> učenika osnovnih škola iz</w:t>
      </w:r>
      <w:r>
        <w:rPr>
          <w:rFonts w:ascii="Times New Roman" w:hAnsi="Times New Roman" w:cs="Times New Roman"/>
          <w:sz w:val="24"/>
          <w:szCs w:val="24"/>
        </w:rPr>
        <w:t xml:space="preserve"> Federacije Bosne i Hercegovine</w:t>
      </w:r>
      <w:r w:rsidR="00C663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91F137" w14:textId="2E0773D5" w:rsidR="00C66315" w:rsidRDefault="00C66315" w:rsidP="00C663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Pripreme će se održati u periodu od </w:t>
      </w:r>
      <w:r w:rsidR="00D56761">
        <w:rPr>
          <w:rFonts w:ascii="Times New Roman" w:hAnsi="Times New Roman" w:cs="Times New Roman"/>
          <w:b/>
          <w:sz w:val="24"/>
          <w:szCs w:val="24"/>
        </w:rPr>
        <w:t>20</w:t>
      </w:r>
      <w:r w:rsidRPr="00C66315">
        <w:rPr>
          <w:rFonts w:ascii="Times New Roman" w:hAnsi="Times New Roman" w:cs="Times New Roman"/>
          <w:b/>
          <w:sz w:val="24"/>
          <w:szCs w:val="24"/>
        </w:rPr>
        <w:t>.</w:t>
      </w:r>
      <w:r w:rsidR="00D56761">
        <w:rPr>
          <w:rFonts w:ascii="Times New Roman" w:hAnsi="Times New Roman" w:cs="Times New Roman"/>
          <w:b/>
          <w:sz w:val="24"/>
          <w:szCs w:val="24"/>
        </w:rPr>
        <w:t>5</w:t>
      </w:r>
      <w:r w:rsidRPr="00C66315">
        <w:rPr>
          <w:rFonts w:ascii="Times New Roman" w:hAnsi="Times New Roman" w:cs="Times New Roman"/>
          <w:b/>
          <w:sz w:val="24"/>
          <w:szCs w:val="24"/>
        </w:rPr>
        <w:t>.20</w:t>
      </w:r>
      <w:r w:rsidR="00D56761">
        <w:rPr>
          <w:rFonts w:ascii="Times New Roman" w:hAnsi="Times New Roman" w:cs="Times New Roman"/>
          <w:b/>
          <w:sz w:val="24"/>
          <w:szCs w:val="24"/>
        </w:rPr>
        <w:t>23</w:t>
      </w:r>
      <w:r w:rsidRPr="00C66315">
        <w:rPr>
          <w:rFonts w:ascii="Times New Roman" w:hAnsi="Times New Roman" w:cs="Times New Roman"/>
          <w:b/>
          <w:sz w:val="24"/>
          <w:szCs w:val="24"/>
        </w:rPr>
        <w:t>. (</w:t>
      </w:r>
      <w:r w:rsidR="00D56761">
        <w:rPr>
          <w:rFonts w:ascii="Times New Roman" w:hAnsi="Times New Roman" w:cs="Times New Roman"/>
          <w:b/>
          <w:sz w:val="24"/>
          <w:szCs w:val="24"/>
        </w:rPr>
        <w:t>subota</w:t>
      </w:r>
      <w:r w:rsidRPr="00C6631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D56761">
        <w:rPr>
          <w:rFonts w:ascii="Times New Roman" w:hAnsi="Times New Roman" w:cs="Times New Roman"/>
          <w:b/>
          <w:sz w:val="24"/>
          <w:szCs w:val="24"/>
        </w:rPr>
        <w:t>24</w:t>
      </w:r>
      <w:r w:rsidRPr="00C66315">
        <w:rPr>
          <w:rFonts w:ascii="Times New Roman" w:hAnsi="Times New Roman" w:cs="Times New Roman"/>
          <w:b/>
          <w:sz w:val="24"/>
          <w:szCs w:val="24"/>
        </w:rPr>
        <w:t>.0</w:t>
      </w:r>
      <w:r w:rsidR="00D56761">
        <w:rPr>
          <w:rFonts w:ascii="Times New Roman" w:hAnsi="Times New Roman" w:cs="Times New Roman"/>
          <w:b/>
          <w:sz w:val="24"/>
          <w:szCs w:val="24"/>
        </w:rPr>
        <w:t>5</w:t>
      </w:r>
      <w:r w:rsidRPr="00C66315">
        <w:rPr>
          <w:rFonts w:ascii="Times New Roman" w:hAnsi="Times New Roman" w:cs="Times New Roman"/>
          <w:b/>
          <w:sz w:val="24"/>
          <w:szCs w:val="24"/>
        </w:rPr>
        <w:t>.20</w:t>
      </w:r>
      <w:r w:rsidR="00D56761">
        <w:rPr>
          <w:rFonts w:ascii="Times New Roman" w:hAnsi="Times New Roman" w:cs="Times New Roman"/>
          <w:b/>
          <w:sz w:val="24"/>
          <w:szCs w:val="24"/>
        </w:rPr>
        <w:t>23</w:t>
      </w:r>
      <w:r w:rsidRPr="00C66315">
        <w:rPr>
          <w:rFonts w:ascii="Times New Roman" w:hAnsi="Times New Roman" w:cs="Times New Roman"/>
          <w:b/>
          <w:sz w:val="24"/>
          <w:szCs w:val="24"/>
        </w:rPr>
        <w:t>. (</w:t>
      </w:r>
      <w:r w:rsidR="00D56761">
        <w:rPr>
          <w:rFonts w:ascii="Times New Roman" w:hAnsi="Times New Roman" w:cs="Times New Roman"/>
          <w:b/>
          <w:sz w:val="24"/>
          <w:szCs w:val="24"/>
        </w:rPr>
        <w:t>srijeda</w:t>
      </w:r>
      <w:r w:rsidRPr="00C6631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FB82F8" w14:textId="015B3089" w:rsidR="00D56761" w:rsidRPr="00D56761" w:rsidRDefault="00C66315" w:rsidP="00D5676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Pripreme će se odvijati u prostorijama Druge gimnazije Sarajevo. </w:t>
      </w:r>
      <w:r w:rsidR="00D56761">
        <w:rPr>
          <w:rFonts w:ascii="Times New Roman" w:hAnsi="Times New Roman" w:cs="Times New Roman"/>
          <w:sz w:val="24"/>
          <w:szCs w:val="24"/>
        </w:rPr>
        <w:t>Detaljna satnica aktivnosti biti će učenicima poslana naknadno, a program na pripremama uključivat će aktivnosti i u jutarnjim i u popodnevnim satima.</w:t>
      </w:r>
    </w:p>
    <w:p w14:paraId="663C8915" w14:textId="1BDB634E" w:rsidR="00C66315" w:rsidRDefault="00D56761" w:rsidP="00C663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Učešće na pripremama je u potpunosti besplatno za sve pozvane učenike. </w:t>
      </w:r>
    </w:p>
    <w:p w14:paraId="3B63C61E" w14:textId="3B2A573E" w:rsidR="00C66315" w:rsidRDefault="001D59BE" w:rsidP="00C663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redovnih predavanja, u</w:t>
      </w:r>
      <w:r w:rsidR="00C66315">
        <w:rPr>
          <w:rFonts w:ascii="Times New Roman" w:hAnsi="Times New Roman" w:cs="Times New Roman"/>
          <w:sz w:val="24"/>
          <w:szCs w:val="24"/>
        </w:rPr>
        <w:t>čenicima će biti organizovani i testovi</w:t>
      </w:r>
      <w:r w:rsidR="00D56761">
        <w:rPr>
          <w:rFonts w:ascii="Times New Roman" w:hAnsi="Times New Roman" w:cs="Times New Roman"/>
          <w:sz w:val="24"/>
          <w:szCs w:val="24"/>
        </w:rPr>
        <w:t xml:space="preserve">-simulacije državnog takmičenja. </w:t>
      </w:r>
      <w:bookmarkStart w:id="0" w:name="_GoBack"/>
      <w:bookmarkEnd w:id="0"/>
    </w:p>
    <w:p w14:paraId="7DB43E6B" w14:textId="37024D93" w:rsidR="001D59BE" w:rsidRDefault="00D56761" w:rsidP="00C663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prilogu koji Vam šaljemo nalazi se spisak pozvanih učenika na ove pripreme na osnovu rezultata Federalnog takmičenja.</w:t>
      </w:r>
      <w:r w:rsidR="00862AFB">
        <w:rPr>
          <w:rFonts w:ascii="Times New Roman" w:hAnsi="Times New Roman" w:cs="Times New Roman"/>
          <w:sz w:val="24"/>
          <w:szCs w:val="24"/>
        </w:rPr>
        <w:t xml:space="preserve"> Molimo Vas da nam</w:t>
      </w:r>
      <w:r w:rsidR="00D52137">
        <w:rPr>
          <w:rFonts w:ascii="Times New Roman" w:hAnsi="Times New Roman" w:cs="Times New Roman"/>
          <w:sz w:val="24"/>
          <w:szCs w:val="24"/>
        </w:rPr>
        <w:t xml:space="preserve"> na navedeni mail</w:t>
      </w:r>
      <w:r w:rsidR="00862AFB">
        <w:rPr>
          <w:rFonts w:ascii="Times New Roman" w:hAnsi="Times New Roman" w:cs="Times New Roman"/>
          <w:sz w:val="24"/>
          <w:szCs w:val="24"/>
        </w:rPr>
        <w:t xml:space="preserve"> potvrdite dolazak učenika iz Vaše škole na pripreme kako bismo mogli sve organizovati.</w:t>
      </w:r>
    </w:p>
    <w:p w14:paraId="06CB80B1" w14:textId="057C3E98" w:rsidR="001D59BE" w:rsidRDefault="001D59BE" w:rsidP="00C663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D56761">
        <w:rPr>
          <w:rFonts w:ascii="Times New Roman" w:hAnsi="Times New Roman" w:cs="Times New Roman"/>
          <w:sz w:val="24"/>
          <w:szCs w:val="24"/>
        </w:rPr>
        <w:t>edavači na pripremama</w:t>
      </w:r>
      <w:r>
        <w:rPr>
          <w:rFonts w:ascii="Times New Roman" w:hAnsi="Times New Roman" w:cs="Times New Roman"/>
          <w:sz w:val="24"/>
          <w:szCs w:val="24"/>
        </w:rPr>
        <w:t xml:space="preserve"> će </w:t>
      </w:r>
      <w:r w:rsidR="00D56761">
        <w:rPr>
          <w:rFonts w:ascii="Times New Roman" w:hAnsi="Times New Roman" w:cs="Times New Roman"/>
          <w:sz w:val="24"/>
          <w:szCs w:val="24"/>
        </w:rPr>
        <w:t>biti predavači Kluba matematike</w:t>
      </w:r>
      <w:r>
        <w:rPr>
          <w:rFonts w:ascii="Times New Roman" w:hAnsi="Times New Roman" w:cs="Times New Roman"/>
          <w:sz w:val="24"/>
          <w:szCs w:val="24"/>
        </w:rPr>
        <w:t xml:space="preserve"> Druge gimnazije Sarajevo, </w:t>
      </w:r>
      <w:r w:rsidR="00D56761">
        <w:rPr>
          <w:rFonts w:ascii="Times New Roman" w:hAnsi="Times New Roman" w:cs="Times New Roman"/>
          <w:sz w:val="24"/>
          <w:szCs w:val="24"/>
        </w:rPr>
        <w:t>koji imaju dugogodišnje iskustvo u radu sa nadarednim učenicima</w:t>
      </w:r>
      <w:r w:rsidR="00FF4F97">
        <w:rPr>
          <w:rFonts w:ascii="Times New Roman" w:hAnsi="Times New Roman" w:cs="Times New Roman"/>
          <w:sz w:val="24"/>
          <w:szCs w:val="24"/>
        </w:rPr>
        <w:t>.</w:t>
      </w:r>
    </w:p>
    <w:p w14:paraId="4814B67B" w14:textId="7C9B2B6B" w:rsidR="008E6349" w:rsidRDefault="00862AFB" w:rsidP="00C663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Postoji mogućnost da se dio aktivnosti na pripremama realizuje u hibridnom modelu</w:t>
      </w:r>
      <w:r w:rsidR="00D910A0">
        <w:rPr>
          <w:rFonts w:ascii="Times New Roman" w:hAnsi="Times New Roman" w:cs="Times New Roman"/>
          <w:sz w:val="24"/>
          <w:szCs w:val="24"/>
        </w:rPr>
        <w:t xml:space="preserve"> što bi značilo </w:t>
      </w:r>
      <w:r>
        <w:rPr>
          <w:rFonts w:ascii="Times New Roman" w:hAnsi="Times New Roman" w:cs="Times New Roman"/>
          <w:sz w:val="24"/>
          <w:szCs w:val="24"/>
        </w:rPr>
        <w:t xml:space="preserve">da se predavanja odvijaju uživo u prostorijama Druge gimnazije Sarajevo, ali i da ih učenici </w:t>
      </w:r>
      <w:r w:rsidR="00D910A0">
        <w:rPr>
          <w:rFonts w:ascii="Times New Roman" w:hAnsi="Times New Roman" w:cs="Times New Roman"/>
          <w:sz w:val="24"/>
          <w:szCs w:val="24"/>
        </w:rPr>
        <w:t>mogu pratiti i online-</w:t>
      </w:r>
      <w:r>
        <w:rPr>
          <w:rFonts w:ascii="Times New Roman" w:hAnsi="Times New Roman" w:cs="Times New Roman"/>
          <w:sz w:val="24"/>
          <w:szCs w:val="24"/>
        </w:rPr>
        <w:t>putem video linka. Organizacija toga će biti razmotrena ukoliko bude dovoljno zainteresovanih učenika. Svim učenicima najtoplije preporučujemo da dolaze uživo na pripreme, a učenicima koji nisu iz Sarajeva smo voljni pokušati pomoći oko pronalaska smještaja u Sarajevu tokom priprema</w:t>
      </w:r>
      <w:r w:rsidR="004812E8">
        <w:rPr>
          <w:rFonts w:ascii="Times New Roman" w:hAnsi="Times New Roman" w:cs="Times New Roman"/>
          <w:sz w:val="24"/>
          <w:szCs w:val="24"/>
        </w:rPr>
        <w:t xml:space="preserve"> u skladu s našim mogućnostima. </w:t>
      </w:r>
    </w:p>
    <w:p w14:paraId="5DA95EA7" w14:textId="0FF77B9F" w:rsidR="008E6349" w:rsidRDefault="008E6349" w:rsidP="00C663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sve dodatne informacije se možete obratiti na e – mail adresu: </w:t>
      </w:r>
      <w:hyperlink r:id="rId8" w:history="1">
        <w:r w:rsidR="00862AFB" w:rsidRPr="00260686">
          <w:rPr>
            <w:rStyle w:val="Hyperlink"/>
            <w:rFonts w:ascii="Times New Roman" w:hAnsi="Times New Roman" w:cs="Times New Roman"/>
            <w:sz w:val="24"/>
            <w:szCs w:val="24"/>
          </w:rPr>
          <w:t>klub.matematike@2gimnazija.edu.ba</w:t>
        </w:r>
      </w:hyperlink>
    </w:p>
    <w:p w14:paraId="0E02C4AF" w14:textId="77777777" w:rsidR="005A2301" w:rsidRDefault="005A2301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EE6D4" w14:textId="4812A2F7" w:rsidR="00664403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Spisak pozvanih učenika:</w:t>
      </w:r>
    </w:p>
    <w:p w14:paraId="3899C043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FB">
        <w:rPr>
          <w:rFonts w:ascii="Times New Roman" w:hAnsi="Times New Roman" w:cs="Times New Roman"/>
          <w:sz w:val="24"/>
          <w:szCs w:val="24"/>
        </w:rPr>
        <w:lastRenderedPageBreak/>
        <w:t xml:space="preserve">1. Kenan Softić, Richmond Park International School Tuzla </w:t>
      </w:r>
    </w:p>
    <w:p w14:paraId="0A303BD8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FB">
        <w:rPr>
          <w:rFonts w:ascii="Times New Roman" w:hAnsi="Times New Roman" w:cs="Times New Roman"/>
          <w:sz w:val="24"/>
          <w:szCs w:val="24"/>
        </w:rPr>
        <w:t xml:space="preserve">2. Harun Memić, OŠ “Isak Samokovlija” Sarajevo </w:t>
      </w:r>
    </w:p>
    <w:p w14:paraId="4E57F4FF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FB">
        <w:rPr>
          <w:rFonts w:ascii="Times New Roman" w:hAnsi="Times New Roman" w:cs="Times New Roman"/>
          <w:sz w:val="24"/>
          <w:szCs w:val="24"/>
        </w:rPr>
        <w:t xml:space="preserve">3. Max Dedić, OŠ “Hrasno” Sarajevo </w:t>
      </w:r>
    </w:p>
    <w:p w14:paraId="0ECB832B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FB">
        <w:rPr>
          <w:rFonts w:ascii="Times New Roman" w:hAnsi="Times New Roman" w:cs="Times New Roman"/>
          <w:sz w:val="24"/>
          <w:szCs w:val="24"/>
        </w:rPr>
        <w:t xml:space="preserve">4. Ajdin Bešić, OŠ “Harmani II” Bihać </w:t>
      </w:r>
    </w:p>
    <w:p w14:paraId="64A789DF" w14:textId="5BCB2FF8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FB">
        <w:rPr>
          <w:rFonts w:ascii="Times New Roman" w:hAnsi="Times New Roman" w:cs="Times New Roman"/>
          <w:sz w:val="24"/>
          <w:szCs w:val="24"/>
        </w:rPr>
        <w:t>5. Adem Agić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AFB">
        <w:rPr>
          <w:rFonts w:ascii="Times New Roman" w:hAnsi="Times New Roman" w:cs="Times New Roman"/>
          <w:sz w:val="24"/>
          <w:szCs w:val="24"/>
        </w:rPr>
        <w:t xml:space="preserve"> OŠ “Hrasno” Sarajevo </w:t>
      </w:r>
    </w:p>
    <w:p w14:paraId="49842DB1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FB">
        <w:rPr>
          <w:rFonts w:ascii="Times New Roman" w:hAnsi="Times New Roman" w:cs="Times New Roman"/>
          <w:sz w:val="24"/>
          <w:szCs w:val="24"/>
        </w:rPr>
        <w:t xml:space="preserve">6. Fatima Čolan, OŠ “Vareš Majdan” Vareš </w:t>
      </w:r>
    </w:p>
    <w:p w14:paraId="272F70B2" w14:textId="67775803" w:rsidR="00862AFB" w:rsidRPr="00862AFB" w:rsidRDefault="00862AFB" w:rsidP="0086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62AFB">
        <w:rPr>
          <w:rFonts w:ascii="Times New Roman" w:hAnsi="Times New Roman" w:cs="Times New Roman"/>
          <w:sz w:val="24"/>
          <w:szCs w:val="24"/>
        </w:rPr>
        <w:t xml:space="preserve">Dženan Jašarspahić OŠ "15. april" Doboj-Kakanj </w:t>
      </w:r>
    </w:p>
    <w:p w14:paraId="620332D4" w14:textId="156B3A3C" w:rsidR="00862AFB" w:rsidRPr="00862AFB" w:rsidRDefault="00862AFB" w:rsidP="0086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62AFB">
        <w:rPr>
          <w:rFonts w:ascii="Times New Roman" w:hAnsi="Times New Roman" w:cs="Times New Roman"/>
          <w:sz w:val="24"/>
          <w:szCs w:val="24"/>
        </w:rPr>
        <w:t xml:space="preserve">Davud Palić OŠ "Kovačići" Sarajevo </w:t>
      </w:r>
    </w:p>
    <w:p w14:paraId="2FC1EAE0" w14:textId="413077BD" w:rsidR="00862AFB" w:rsidRPr="00862AFB" w:rsidRDefault="00862AFB" w:rsidP="0086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62AFB">
        <w:rPr>
          <w:rFonts w:ascii="Times New Roman" w:hAnsi="Times New Roman" w:cs="Times New Roman"/>
          <w:sz w:val="24"/>
          <w:szCs w:val="24"/>
        </w:rPr>
        <w:t xml:space="preserve"> Hana Memić OŠ "Čengić Vila 1" Sarajevo </w:t>
      </w:r>
    </w:p>
    <w:p w14:paraId="3D5C5084" w14:textId="7B6E706A" w:rsidR="00862AFB" w:rsidRPr="00862AFB" w:rsidRDefault="00862AFB" w:rsidP="0086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62AFB">
        <w:rPr>
          <w:rFonts w:ascii="Times New Roman" w:hAnsi="Times New Roman" w:cs="Times New Roman"/>
          <w:sz w:val="24"/>
          <w:szCs w:val="24"/>
        </w:rPr>
        <w:t xml:space="preserve"> Alma Husnić OŠ "Fatima Gunić" Sarajevo </w:t>
      </w:r>
    </w:p>
    <w:p w14:paraId="1989BA30" w14:textId="093697C0" w:rsidR="00862AFB" w:rsidRPr="00862AFB" w:rsidRDefault="00862AFB" w:rsidP="0086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862AFB">
        <w:rPr>
          <w:rFonts w:ascii="Times New Roman" w:hAnsi="Times New Roman" w:cs="Times New Roman"/>
          <w:sz w:val="24"/>
          <w:szCs w:val="24"/>
        </w:rPr>
        <w:t xml:space="preserve">Almir Hadžović OŠ "Čengić Vila 1" Sarajevo </w:t>
      </w:r>
    </w:p>
    <w:p w14:paraId="32F39C7E" w14:textId="71D35AE8" w:rsidR="00862AFB" w:rsidRDefault="00862AFB" w:rsidP="00862A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862AFB">
        <w:rPr>
          <w:rFonts w:ascii="Times New Roman" w:hAnsi="Times New Roman" w:cs="Times New Roman"/>
          <w:sz w:val="24"/>
          <w:szCs w:val="24"/>
        </w:rPr>
        <w:t xml:space="preserve"> Ajla Krdžić OŠ "Podlugovi" Podlugovi</w:t>
      </w:r>
    </w:p>
    <w:p w14:paraId="2A7C56CC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862AFB">
        <w:rPr>
          <w:rFonts w:ascii="Times New Roman" w:hAnsi="Times New Roman" w:cs="Times New Roman"/>
          <w:sz w:val="24"/>
          <w:szCs w:val="24"/>
        </w:rPr>
        <w:t xml:space="preserve"> Adnan Osmić, OŠ “Musa Ćazim Ćatić” Sarajevo </w:t>
      </w:r>
    </w:p>
    <w:p w14:paraId="630016DB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862AFB">
        <w:rPr>
          <w:rFonts w:ascii="Times New Roman" w:hAnsi="Times New Roman" w:cs="Times New Roman"/>
          <w:sz w:val="24"/>
          <w:szCs w:val="24"/>
        </w:rPr>
        <w:t xml:space="preserve"> Uma Senta, OŠ “Skender Kulenović” Sarajevo </w:t>
      </w:r>
    </w:p>
    <w:p w14:paraId="723B98B9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62AFB">
        <w:rPr>
          <w:rFonts w:ascii="Times New Roman" w:hAnsi="Times New Roman" w:cs="Times New Roman"/>
          <w:sz w:val="24"/>
          <w:szCs w:val="24"/>
        </w:rPr>
        <w:t xml:space="preserve">Nermin Kadić, OŠ “Musa Ćazim Ćatić” Sarajevo </w:t>
      </w:r>
    </w:p>
    <w:p w14:paraId="100BBF1D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862AFB">
        <w:rPr>
          <w:rFonts w:ascii="Times New Roman" w:hAnsi="Times New Roman" w:cs="Times New Roman"/>
          <w:sz w:val="24"/>
          <w:szCs w:val="24"/>
        </w:rPr>
        <w:t xml:space="preserve">Tarik Dacić, OŠ “Pofalići” Sarajevo </w:t>
      </w:r>
    </w:p>
    <w:p w14:paraId="1A67A53B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862AFB">
        <w:rPr>
          <w:rFonts w:ascii="Times New Roman" w:hAnsi="Times New Roman" w:cs="Times New Roman"/>
          <w:sz w:val="24"/>
          <w:szCs w:val="24"/>
        </w:rPr>
        <w:t xml:space="preserve">Amer Moštro, OŠ “Hamdija Kreševljaković” Kakanj </w:t>
      </w:r>
    </w:p>
    <w:p w14:paraId="77BC1638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862AFB">
        <w:rPr>
          <w:rFonts w:ascii="Times New Roman" w:hAnsi="Times New Roman" w:cs="Times New Roman"/>
          <w:sz w:val="24"/>
          <w:szCs w:val="24"/>
        </w:rPr>
        <w:t xml:space="preserve">Nermin Malićević, JU “Deseta osnovna škola” Ilidža 13. </w:t>
      </w:r>
    </w:p>
    <w:p w14:paraId="625B0108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62AFB">
        <w:rPr>
          <w:rFonts w:ascii="Times New Roman" w:hAnsi="Times New Roman" w:cs="Times New Roman"/>
          <w:sz w:val="24"/>
          <w:szCs w:val="24"/>
        </w:rPr>
        <w:t xml:space="preserve">Lana Žepić, OŠ “Sveti Franjo” Tuzla </w:t>
      </w:r>
    </w:p>
    <w:p w14:paraId="2613FA51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862AFB">
        <w:rPr>
          <w:rFonts w:ascii="Times New Roman" w:hAnsi="Times New Roman" w:cs="Times New Roman"/>
          <w:sz w:val="24"/>
          <w:szCs w:val="24"/>
        </w:rPr>
        <w:t xml:space="preserve">Hana Kozica, OŠ “Grbavica 1” Sarajevo </w:t>
      </w:r>
    </w:p>
    <w:p w14:paraId="4F3DC239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862AFB">
        <w:rPr>
          <w:rFonts w:ascii="Times New Roman" w:hAnsi="Times New Roman" w:cs="Times New Roman"/>
          <w:sz w:val="24"/>
          <w:szCs w:val="24"/>
        </w:rPr>
        <w:t xml:space="preserve">Alen Avdibegović, OŠ “Musa Ćazim Ćatić” Sarajevo </w:t>
      </w:r>
    </w:p>
    <w:p w14:paraId="72084A5D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862AFB">
        <w:rPr>
          <w:rFonts w:ascii="Times New Roman" w:hAnsi="Times New Roman" w:cs="Times New Roman"/>
          <w:sz w:val="24"/>
          <w:szCs w:val="24"/>
        </w:rPr>
        <w:t xml:space="preserve">Ahmed Čengić, OŠ “Safvet-beg Bašagić” Breza </w:t>
      </w:r>
    </w:p>
    <w:p w14:paraId="7987F57C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862AFB">
        <w:rPr>
          <w:rFonts w:ascii="Times New Roman" w:hAnsi="Times New Roman" w:cs="Times New Roman"/>
          <w:sz w:val="24"/>
          <w:szCs w:val="24"/>
        </w:rPr>
        <w:t xml:space="preserve">Iman Kurtović, JU “Prva osnovna škola” Živinice </w:t>
      </w:r>
    </w:p>
    <w:p w14:paraId="2CDACAF1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862AFB">
        <w:rPr>
          <w:rFonts w:ascii="Times New Roman" w:hAnsi="Times New Roman" w:cs="Times New Roman"/>
          <w:sz w:val="24"/>
          <w:szCs w:val="24"/>
        </w:rPr>
        <w:t xml:space="preserve">Ajla Ćuprija, OŠ “Skender Kulenović” Sarajevo </w:t>
      </w:r>
    </w:p>
    <w:p w14:paraId="772AE9B7" w14:textId="77777777" w:rsid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862AFB">
        <w:rPr>
          <w:rFonts w:ascii="Times New Roman" w:hAnsi="Times New Roman" w:cs="Times New Roman"/>
          <w:sz w:val="24"/>
          <w:szCs w:val="24"/>
        </w:rPr>
        <w:t xml:space="preserve">Emir Tuzlak, OŠ “Ćamil Sijarić” Sarajevo </w:t>
      </w:r>
    </w:p>
    <w:p w14:paraId="3C768611" w14:textId="0195C94E" w:rsidR="00862AFB" w:rsidRPr="00862AFB" w:rsidRDefault="00862AFB" w:rsidP="006644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862AFB">
        <w:rPr>
          <w:rFonts w:ascii="Times New Roman" w:hAnsi="Times New Roman" w:cs="Times New Roman"/>
          <w:sz w:val="24"/>
          <w:szCs w:val="24"/>
        </w:rPr>
        <w:t>Hamza Banjanović, OŠ “Osman Nuri Hadžić” Sarajevo</w:t>
      </w:r>
    </w:p>
    <w:p w14:paraId="5FDA38B1" w14:textId="77777777" w:rsidR="00664403" w:rsidRDefault="00664403" w:rsidP="006644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DCACC" w14:textId="77777777" w:rsidR="00664403" w:rsidRPr="008158DE" w:rsidRDefault="00664403" w:rsidP="008158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9CE8B" w14:textId="77777777" w:rsidR="008E6349" w:rsidRPr="008158DE" w:rsidRDefault="008E6349" w:rsidP="008E634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6349" w:rsidRPr="008158DE" w:rsidSect="00DE68B2">
      <w:headerReference w:type="default" r:id="rId9"/>
      <w:footerReference w:type="default" r:id="rId10"/>
      <w:pgSz w:w="11906" w:h="16838"/>
      <w:pgMar w:top="2381" w:right="1417" w:bottom="1417" w:left="1417" w:header="426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3D2BC" w14:textId="77777777" w:rsidR="008631BA" w:rsidRDefault="008631BA" w:rsidP="0064171A">
      <w:pPr>
        <w:spacing w:after="0" w:line="240" w:lineRule="auto"/>
      </w:pPr>
      <w:r>
        <w:separator/>
      </w:r>
    </w:p>
  </w:endnote>
  <w:endnote w:type="continuationSeparator" w:id="0">
    <w:p w14:paraId="2F407CC5" w14:textId="77777777" w:rsidR="008631BA" w:rsidRDefault="008631BA" w:rsidP="0064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DB91A" w14:textId="77777777" w:rsidR="00DE5273" w:rsidRPr="00DE5273" w:rsidRDefault="00DE5273" w:rsidP="00DE5273">
    <w:pPr>
      <w:pStyle w:val="Footer"/>
      <w:jc w:val="center"/>
      <w:rPr>
        <w:rFonts w:ascii="Times New Roman" w:hAnsi="Times New Roman" w:cs="Times New Roman"/>
        <w:sz w:val="20"/>
      </w:rPr>
    </w:pPr>
    <w:r w:rsidRPr="00DE5273">
      <w:rPr>
        <w:rFonts w:ascii="Times New Roman" w:hAnsi="Times New Roman" w:cs="Times New Roman"/>
        <w:sz w:val="20"/>
      </w:rPr>
      <w:t>Druga gimnazija Sarajevo, Sutjeska 1, 71000 Sarajevo, Bosna i Hercegovina</w:t>
    </w:r>
  </w:p>
  <w:p w14:paraId="2C62D724" w14:textId="77777777" w:rsidR="00DE5273" w:rsidRPr="00DE5273" w:rsidRDefault="00DE5273" w:rsidP="00DE5273">
    <w:pPr>
      <w:pStyle w:val="Footer"/>
      <w:jc w:val="center"/>
      <w:rPr>
        <w:rFonts w:ascii="Times New Roman" w:hAnsi="Times New Roman" w:cs="Times New Roman"/>
        <w:sz w:val="20"/>
      </w:rPr>
    </w:pPr>
    <w:r w:rsidRPr="00DE5273">
      <w:rPr>
        <w:rFonts w:ascii="Times New Roman" w:hAnsi="Times New Roman" w:cs="Times New Roman"/>
        <w:sz w:val="20"/>
      </w:rPr>
      <w:t xml:space="preserve">E-mail: </w:t>
    </w:r>
    <w:bookmarkStart w:id="1" w:name="_Hlk135008738"/>
    <w:r w:rsidRPr="00DE5273">
      <w:rPr>
        <w:rFonts w:ascii="Times New Roman" w:hAnsi="Times New Roman" w:cs="Times New Roman"/>
        <w:sz w:val="20"/>
      </w:rPr>
      <w:t>klub.matematike@2gimnazija.edu.ba</w:t>
    </w:r>
    <w:bookmarkEnd w:id="1"/>
  </w:p>
  <w:p w14:paraId="66E4387F" w14:textId="77777777" w:rsidR="00DE5273" w:rsidRDefault="00DE5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39B53" w14:textId="77777777" w:rsidR="008631BA" w:rsidRDefault="008631BA" w:rsidP="0064171A">
      <w:pPr>
        <w:spacing w:after="0" w:line="240" w:lineRule="auto"/>
      </w:pPr>
      <w:r>
        <w:separator/>
      </w:r>
    </w:p>
  </w:footnote>
  <w:footnote w:type="continuationSeparator" w:id="0">
    <w:p w14:paraId="45F1FF0C" w14:textId="77777777" w:rsidR="008631BA" w:rsidRDefault="008631BA" w:rsidP="0064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1157" w14:textId="1DB022A8" w:rsidR="0064171A" w:rsidRDefault="0064171A">
    <w:pPr>
      <w:pStyle w:val="Header"/>
    </w:pPr>
    <w:r>
      <w:rPr>
        <w:noProof/>
      </w:rPr>
      <w:t xml:space="preserve">                 </w:t>
    </w:r>
    <w:r w:rsidR="00DE68B2" w:rsidRPr="00DE68B2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09FDAC2" wp14:editId="2F980DFC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1170478" cy="1163782"/>
          <wp:effectExtent l="19050" t="0" r="8890" b="0"/>
          <wp:wrapSquare wrapText="bothSides"/>
          <wp:docPr id="10" name="Picture 3" descr="KLUB MATEMATIKE, grayXXS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UB MATEMATIKE, grayXXS size.jpg"/>
                  <pic:cNvPicPr/>
                </pic:nvPicPr>
                <pic:blipFill>
                  <a:blip r:embed="rId1"/>
                  <a:srcRect l="10648" t="12585" r="12098" b="10884"/>
                  <a:stretch>
                    <a:fillRect/>
                  </a:stretch>
                </pic:blipFill>
                <pic:spPr>
                  <a:xfrm>
                    <a:off x="0" y="0"/>
                    <a:ext cx="1172210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68B2">
      <w:rPr>
        <w:noProof/>
      </w:rPr>
      <w:t xml:space="preserve">                             </w:t>
    </w:r>
    <w:r w:rsidR="00FF4F97">
      <w:rPr>
        <w:noProof/>
      </w:rPr>
      <w:t xml:space="preserve">                                                       </w:t>
    </w:r>
    <w:r w:rsidR="00DE68B2">
      <w:rPr>
        <w:noProof/>
      </w:rPr>
      <w:t xml:space="preserve">    </w:t>
    </w:r>
    <w:r w:rsidR="00FF4F97">
      <w:rPr>
        <w:noProof/>
        <w:lang w:val="en-US" w:eastAsia="en-US"/>
      </w:rPr>
      <w:drawing>
        <wp:inline distT="0" distB="0" distL="0" distR="0" wp14:anchorId="6964A613" wp14:editId="42B3E400">
          <wp:extent cx="1120140" cy="1120140"/>
          <wp:effectExtent l="0" t="0" r="3810" b="3810"/>
          <wp:docPr id="1101111196" name="Slika 1" descr="Opis fotografije nije dostup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 fotografije nije dostupa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102EC"/>
    <w:multiLevelType w:val="hybridMultilevel"/>
    <w:tmpl w:val="ABD21B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89"/>
    <w:rsid w:val="001D59BE"/>
    <w:rsid w:val="00260686"/>
    <w:rsid w:val="002D2E7F"/>
    <w:rsid w:val="00476181"/>
    <w:rsid w:val="004812E8"/>
    <w:rsid w:val="00592140"/>
    <w:rsid w:val="005A2301"/>
    <w:rsid w:val="0064171A"/>
    <w:rsid w:val="00664403"/>
    <w:rsid w:val="007E0A64"/>
    <w:rsid w:val="007E6189"/>
    <w:rsid w:val="008158DE"/>
    <w:rsid w:val="00862AFB"/>
    <w:rsid w:val="008631BA"/>
    <w:rsid w:val="008E6349"/>
    <w:rsid w:val="00935A7B"/>
    <w:rsid w:val="009E2874"/>
    <w:rsid w:val="00AD4867"/>
    <w:rsid w:val="00BD3295"/>
    <w:rsid w:val="00C178FE"/>
    <w:rsid w:val="00C27275"/>
    <w:rsid w:val="00C66315"/>
    <w:rsid w:val="00CF5D89"/>
    <w:rsid w:val="00D20D48"/>
    <w:rsid w:val="00D21946"/>
    <w:rsid w:val="00D52137"/>
    <w:rsid w:val="00D56761"/>
    <w:rsid w:val="00D910A0"/>
    <w:rsid w:val="00DD1F7E"/>
    <w:rsid w:val="00DE5273"/>
    <w:rsid w:val="00DE68B2"/>
    <w:rsid w:val="00F57D7C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1F42"/>
  <w15:docId w15:val="{57E183C6-169F-484B-B410-4FF64AB9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71A"/>
  </w:style>
  <w:style w:type="paragraph" w:styleId="Footer">
    <w:name w:val="footer"/>
    <w:basedOn w:val="Normal"/>
    <w:link w:val="FooterChar"/>
    <w:uiPriority w:val="99"/>
    <w:unhideWhenUsed/>
    <w:rsid w:val="0064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71A"/>
  </w:style>
  <w:style w:type="paragraph" w:styleId="BalloonText">
    <w:name w:val="Balloon Text"/>
    <w:basedOn w:val="Normal"/>
    <w:link w:val="BalloonTextChar"/>
    <w:uiPriority w:val="99"/>
    <w:semiHidden/>
    <w:unhideWhenUsed/>
    <w:rsid w:val="0064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3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0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lub.matematike@2gimnazija.edu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\AppData\Local\Temp\Klub%20matematike,%20grayscale%20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58CDC-D31D-422E-86B0-DB4B5951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Klub matematike, grayscale template-1</Template>
  <TotalTime>28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Emir</cp:lastModifiedBy>
  <cp:revision>11</cp:revision>
  <dcterms:created xsi:type="dcterms:W3CDTF">2023-05-15T00:11:00Z</dcterms:created>
  <dcterms:modified xsi:type="dcterms:W3CDTF">2023-05-15T17:21:00Z</dcterms:modified>
</cp:coreProperties>
</file>